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5"/>
        <w:shd w:val="clear" w:color="auto" w:fill="FFFFFF"/>
        <w:spacing w:before="0" w:beforeAutospacing="0" w:after="0" w:afterAutospacing="0" w:line="60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  <w:t>中国航天科工六院41所团委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sz w:val="44"/>
          <w:szCs w:val="44"/>
          <w:shd w:val="clear" w:color="auto" w:fill="FFFFFF"/>
        </w:rPr>
        <w:t>事迹简介</w:t>
      </w:r>
    </w:p>
    <w:p>
      <w:pPr>
        <w:pStyle w:val="5"/>
        <w:shd w:val="clear" w:color="auto" w:fill="FFFFFF"/>
        <w:spacing w:before="0" w:beforeAutospacing="0" w:after="0" w:afterAutospacing="0" w:line="600" w:lineRule="exact"/>
        <w:ind w:firstLine="640" w:firstLineChars="200"/>
        <w:jc w:val="both"/>
        <w:rPr>
          <w:rFonts w:hint="eastAsia" w:ascii="方正仿宋简体" w:hAnsi="方正小标宋简体" w:eastAsia="方正仿宋简体" w:cs="方正小标宋简体"/>
          <w:b w:val="0"/>
          <w:bCs w:val="0"/>
          <w:color w:val="000000"/>
          <w:sz w:val="32"/>
          <w:szCs w:val="32"/>
          <w:shd w:val="clear" w:color="auto" w:fill="FFFFFF"/>
        </w:rPr>
      </w:pPr>
    </w:p>
    <w:p>
      <w:pPr>
        <w:pStyle w:val="5"/>
        <w:shd w:val="clear" w:color="auto" w:fill="FFFFFF"/>
        <w:overflowPunct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color w:val="000000"/>
          <w:sz w:val="32"/>
          <w:szCs w:val="32"/>
          <w:shd w:val="clear" w:color="auto" w:fill="FFFFFF"/>
        </w:rPr>
        <w:t>中国航天科工六院41所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2016年8月召开第八届团代会，选举产生团委团委委员5名（书记1名），全所35岁以下青年职工153名，下设4个团支部，机构健全、职责清晰，实现了有青年的地方就有团组织。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beforeLines="0" w:afterLines="0" w:line="560" w:lineRule="atLeas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方正仿宋简体" w:hAnsi="方正仿宋简体" w:eastAsia="方正仿宋简体" w:cs="方正仿宋简体"/>
          <w:b w:val="0"/>
          <w:bCs w:val="0"/>
        </w:rPr>
      </w:pP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几年来，41所团委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pacing w:val="-4"/>
          <w:sz w:val="32"/>
          <w:szCs w:val="32"/>
        </w:rPr>
        <w:t>以围绕中心、服务大局、服务青年为工作主线，全面从严治团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  <w:highlight w:val="none"/>
        </w:rPr>
        <w:t>，系统践行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</w:rPr>
        <w:t>“青年思想引领工程、青年创新创效工程、青年人才培养工程、青年文化培育工程、组织活力提升工程”“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五个力</w:t>
      </w:r>
      <w:r>
        <w:rPr>
          <w:rFonts w:hint="eastAsia" w:ascii="方正仿宋简体" w:hAnsi="方正仿宋简体" w:eastAsia="方正仿宋简体" w:cs="方正仿宋简体"/>
          <w:b w:val="0"/>
          <w:bCs w:val="0"/>
          <w:color w:val="auto"/>
          <w:sz w:val="32"/>
          <w:szCs w:val="32"/>
        </w:rPr>
        <w:t>”</w:t>
      </w:r>
      <w:r>
        <w:rPr>
          <w:rFonts w:hint="eastAsia" w:ascii="方正仿宋简体" w:hAnsi="方正仿宋简体" w:eastAsia="方正仿宋简体" w:cs="方正仿宋简体"/>
          <w:b w:val="0"/>
          <w:bCs w:val="0"/>
          <w:sz w:val="32"/>
          <w:szCs w:val="32"/>
        </w:rPr>
        <w:t>工程，植根科研生产主战场，引导团员青年立足本职，岗位建功，在服务企业发展、助力青年成长等方面做了大量卓有成效的工作。多个青年集体和个人荣获全国青年五四奖章，全国青年岗位能手、中国创新方法大赛总决赛三等奖、内蒙古自治区五四红旗团委、内蒙古自治区优秀共青团员等荣誉。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1" w:fontKey="{9EF5B787-B60C-4EA0-ACF8-85FCC040F874}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2" w:fontKey="{3D032062-329A-4587-B608-5FB7F096126A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7EE0A8E"/>
    <w:rsid w:val="16ED399A"/>
    <w:rsid w:val="2FEF31C7"/>
    <w:rsid w:val="3AE52F4B"/>
    <w:rsid w:val="52B8E07B"/>
    <w:rsid w:val="5CA2403F"/>
    <w:rsid w:val="5FBF389E"/>
    <w:rsid w:val="5FFDBDD7"/>
    <w:rsid w:val="6A110915"/>
    <w:rsid w:val="7BFF5B69"/>
    <w:rsid w:val="7DD92C0B"/>
    <w:rsid w:val="7DFFEFF6"/>
    <w:rsid w:val="AEBDADBF"/>
    <w:rsid w:val="B5FF27F0"/>
    <w:rsid w:val="CFDD5DD1"/>
    <w:rsid w:val="D9BF948A"/>
    <w:rsid w:val="ED9453C1"/>
    <w:rsid w:val="EFDC8463"/>
    <w:rsid w:val="F93FF373"/>
    <w:rsid w:val="FDEFD9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7">
    <w:name w:val="Default Paragraph Font"/>
    <w:uiPriority w:val="0"/>
  </w:style>
  <w:style w:type="table" w:default="1" w:styleId="6">
    <w:name w:val="Normal Table"/>
    <w:unhideWhenUsed/>
    <w:uiPriority w:val="99"/>
    <w:tblPr>
      <w:tblStyle w:val="6"/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Body Text 2"/>
    <w:basedOn w:val="1"/>
    <w:uiPriority w:val="0"/>
    <w:pPr>
      <w:ind w:firstLine="1840"/>
    </w:pPr>
  </w:style>
  <w:style w:type="paragraph" w:styleId="5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1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2008-12-28T11:45:00Z</dcterms:created>
  <dc:creator>uof</dc:creator>
  <cp:lastModifiedBy>qnzs03</cp:lastModifiedBy>
  <dcterms:modified xsi:type="dcterms:W3CDTF">2020-03-31T04:18:36Z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